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55" w:rsidRDefault="00843B55" w:rsidP="008A39F0">
      <w:pPr>
        <w:pStyle w:val="Heading1"/>
        <w:ind w:firstLine="709"/>
        <w:jc w:val="center"/>
        <w:rPr>
          <w:sz w:val="20"/>
        </w:rPr>
      </w:pPr>
    </w:p>
    <w:p w:rsidR="00843B55" w:rsidRDefault="00843B55" w:rsidP="008A39F0">
      <w:pPr>
        <w:pStyle w:val="Heading1"/>
        <w:ind w:firstLine="709"/>
        <w:jc w:val="center"/>
        <w:rPr>
          <w:sz w:val="20"/>
        </w:rPr>
      </w:pPr>
    </w:p>
    <w:p w:rsidR="00843B55" w:rsidRPr="00701DEE" w:rsidRDefault="00843B55" w:rsidP="008A39F0">
      <w:pPr>
        <w:pStyle w:val="Heading1"/>
        <w:ind w:firstLine="709"/>
        <w:jc w:val="center"/>
        <w:rPr>
          <w:sz w:val="20"/>
        </w:rPr>
      </w:pPr>
      <w:r w:rsidRPr="00701DEE">
        <w:rPr>
          <w:sz w:val="20"/>
        </w:rPr>
        <w:t>Классификация бизнес-процессов</w:t>
      </w:r>
    </w:p>
    <w:p w:rsidR="00843B55" w:rsidRPr="00701DEE" w:rsidRDefault="00843B55" w:rsidP="008A39F0">
      <w:pPr>
        <w:jc w:val="center"/>
        <w:rPr>
          <w:b/>
          <w:bCs/>
          <w:sz w:val="20"/>
          <w:u w:val="single"/>
        </w:rPr>
      </w:pPr>
      <w:r w:rsidRPr="00701DEE">
        <w:rPr>
          <w:b/>
          <w:bCs/>
          <w:sz w:val="20"/>
          <w:u w:val="single"/>
        </w:rPr>
        <w:t>Бизнес-процессы ведения основной деятельности</w:t>
      </w:r>
    </w:p>
    <w:p w:rsidR="00843B55" w:rsidRPr="00701DEE" w:rsidRDefault="00843B55" w:rsidP="008A39F0">
      <w:pPr>
        <w:rPr>
          <w:b/>
          <w:bCs/>
          <w:sz w:val="20"/>
        </w:rPr>
      </w:pPr>
    </w:p>
    <w:p w:rsidR="00843B55" w:rsidRPr="00701DEE" w:rsidRDefault="00843B55" w:rsidP="008A39F0">
      <w:pPr>
        <w:numPr>
          <w:ilvl w:val="0"/>
          <w:numId w:val="1"/>
        </w:numPr>
        <w:rPr>
          <w:b/>
          <w:sz w:val="20"/>
        </w:rPr>
      </w:pPr>
      <w:r w:rsidRPr="00701DEE">
        <w:rPr>
          <w:b/>
          <w:sz w:val="20"/>
        </w:rPr>
        <w:t xml:space="preserve">Материально-техническое обеспечение деятельности Компании </w:t>
      </w:r>
    </w:p>
    <w:p w:rsidR="00843B55" w:rsidRPr="00701DEE" w:rsidRDefault="00843B55" w:rsidP="00701DEE">
      <w:pPr>
        <w:numPr>
          <w:ilvl w:val="1"/>
          <w:numId w:val="1"/>
        </w:numPr>
        <w:tabs>
          <w:tab w:val="clear" w:pos="1440"/>
          <w:tab w:val="num" w:pos="1134"/>
        </w:tabs>
        <w:ind w:hanging="731"/>
        <w:rPr>
          <w:b/>
          <w:i/>
          <w:sz w:val="20"/>
        </w:rPr>
      </w:pPr>
      <w:r>
        <w:rPr>
          <w:b/>
          <w:i/>
          <w:sz w:val="20"/>
        </w:rPr>
        <w:t xml:space="preserve">Планирование и приобретение </w:t>
      </w:r>
      <w:r w:rsidRPr="00701DEE">
        <w:rPr>
          <w:b/>
          <w:i/>
          <w:sz w:val="20"/>
        </w:rPr>
        <w:t xml:space="preserve">необходимых ресурсов </w:t>
      </w:r>
    </w:p>
    <w:p w:rsidR="00843B55" w:rsidRPr="00701DEE" w:rsidRDefault="00843B55" w:rsidP="008A39F0">
      <w:pPr>
        <w:ind w:firstLine="708"/>
        <w:rPr>
          <w:sz w:val="20"/>
        </w:rPr>
      </w:pPr>
      <w:bookmarkStart w:id="0" w:name="_GoBack"/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firstLine="708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firstLine="708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firstLine="708"/>
        <w:rPr>
          <w:sz w:val="20"/>
        </w:rPr>
      </w:pPr>
      <w:r w:rsidRPr="00701DEE">
        <w:rPr>
          <w:sz w:val="20"/>
        </w:rPr>
        <w:t>__________________________________</w:t>
      </w:r>
      <w:bookmarkEnd w:id="0"/>
    </w:p>
    <w:p w:rsidR="00843B55" w:rsidRPr="00701DEE" w:rsidRDefault="00843B55" w:rsidP="008A39F0">
      <w:pPr>
        <w:numPr>
          <w:ilvl w:val="1"/>
          <w:numId w:val="1"/>
        </w:numPr>
        <w:rPr>
          <w:b/>
          <w:i/>
          <w:sz w:val="20"/>
        </w:rPr>
      </w:pPr>
      <w:r w:rsidRPr="00701DEE">
        <w:rPr>
          <w:b/>
          <w:i/>
          <w:sz w:val="20"/>
        </w:rPr>
        <w:t xml:space="preserve">Управление процессом закупок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8A39F0">
      <w:pPr>
        <w:numPr>
          <w:ilvl w:val="1"/>
          <w:numId w:val="1"/>
        </w:numPr>
        <w:rPr>
          <w:b/>
          <w:i/>
          <w:sz w:val="20"/>
        </w:rPr>
      </w:pPr>
      <w:r w:rsidRPr="00701DEE">
        <w:rPr>
          <w:b/>
          <w:i/>
          <w:sz w:val="20"/>
        </w:rPr>
        <w:t xml:space="preserve">Организация хранения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___________________________________</w:t>
      </w:r>
    </w:p>
    <w:p w:rsidR="00843B55" w:rsidRPr="00701DEE" w:rsidRDefault="00843B55" w:rsidP="008A39F0">
      <w:pPr>
        <w:ind w:left="567"/>
        <w:rPr>
          <w:sz w:val="20"/>
        </w:rPr>
      </w:pPr>
    </w:p>
    <w:p w:rsidR="00843B55" w:rsidRPr="00701DEE" w:rsidRDefault="00843B55" w:rsidP="008A39F0">
      <w:pPr>
        <w:numPr>
          <w:ilvl w:val="0"/>
          <w:numId w:val="1"/>
        </w:numPr>
        <w:rPr>
          <w:b/>
          <w:sz w:val="20"/>
        </w:rPr>
      </w:pPr>
      <w:r w:rsidRPr="00701DEE">
        <w:rPr>
          <w:b/>
          <w:sz w:val="20"/>
        </w:rPr>
        <w:t xml:space="preserve">Производственные процессы </w:t>
      </w:r>
    </w:p>
    <w:p w:rsidR="00843B55" w:rsidRPr="00701DEE" w:rsidRDefault="00843B55" w:rsidP="00701DEE">
      <w:pPr>
        <w:numPr>
          <w:ilvl w:val="1"/>
          <w:numId w:val="1"/>
        </w:numPr>
        <w:tabs>
          <w:tab w:val="clear" w:pos="1440"/>
          <w:tab w:val="num" w:pos="1134"/>
        </w:tabs>
        <w:ind w:left="1276" w:hanging="731"/>
        <w:rPr>
          <w:b/>
          <w:i/>
          <w:sz w:val="20"/>
        </w:rPr>
      </w:pPr>
      <w:r w:rsidRPr="00701DEE">
        <w:rPr>
          <w:b/>
          <w:i/>
          <w:sz w:val="20"/>
        </w:rPr>
        <w:t>Пр</w:t>
      </w:r>
      <w:r>
        <w:rPr>
          <w:b/>
          <w:i/>
          <w:sz w:val="20"/>
        </w:rPr>
        <w:t xml:space="preserve">еобразование ресурсов в готовую </w:t>
      </w:r>
      <w:r w:rsidRPr="00701DEE">
        <w:rPr>
          <w:b/>
          <w:i/>
          <w:sz w:val="20"/>
        </w:rPr>
        <w:t xml:space="preserve">продукцию 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8A39F0">
      <w:pPr>
        <w:numPr>
          <w:ilvl w:val="1"/>
          <w:numId w:val="1"/>
        </w:numPr>
        <w:rPr>
          <w:b/>
          <w:i/>
          <w:sz w:val="20"/>
        </w:rPr>
      </w:pPr>
      <w:r w:rsidRPr="00701DEE">
        <w:rPr>
          <w:b/>
          <w:i/>
          <w:sz w:val="20"/>
        </w:rPr>
        <w:t xml:space="preserve">Предоставление услуг клиенту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701DEE">
      <w:pPr>
        <w:numPr>
          <w:ilvl w:val="1"/>
          <w:numId w:val="1"/>
        </w:numPr>
        <w:tabs>
          <w:tab w:val="clear" w:pos="1440"/>
          <w:tab w:val="num" w:pos="851"/>
        </w:tabs>
        <w:ind w:left="1134" w:hanging="425"/>
        <w:rPr>
          <w:b/>
          <w:i/>
          <w:sz w:val="20"/>
        </w:rPr>
      </w:pPr>
      <w:r w:rsidRPr="00701DEE">
        <w:rPr>
          <w:b/>
          <w:i/>
          <w:sz w:val="20"/>
        </w:rPr>
        <w:t xml:space="preserve">Формирование необходимых трудовых ресурсов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8A39F0">
      <w:pPr>
        <w:numPr>
          <w:ilvl w:val="0"/>
          <w:numId w:val="1"/>
        </w:numPr>
        <w:rPr>
          <w:b/>
          <w:sz w:val="20"/>
        </w:rPr>
      </w:pPr>
      <w:r w:rsidRPr="00701DEE">
        <w:rPr>
          <w:b/>
          <w:sz w:val="20"/>
        </w:rPr>
        <w:t xml:space="preserve">Материально-техническое обеспечение сбыта </w:t>
      </w:r>
    </w:p>
    <w:p w:rsidR="00843B55" w:rsidRPr="00701DEE" w:rsidRDefault="00843B55" w:rsidP="008A39F0">
      <w:pPr>
        <w:numPr>
          <w:ilvl w:val="1"/>
          <w:numId w:val="1"/>
        </w:numPr>
        <w:rPr>
          <w:b/>
          <w:i/>
          <w:sz w:val="20"/>
        </w:rPr>
      </w:pPr>
      <w:r w:rsidRPr="00701DEE">
        <w:rPr>
          <w:b/>
          <w:i/>
          <w:sz w:val="20"/>
        </w:rPr>
        <w:t xml:space="preserve">Доставка продукции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701DEE">
      <w:pPr>
        <w:numPr>
          <w:ilvl w:val="0"/>
          <w:numId w:val="1"/>
        </w:numPr>
        <w:rPr>
          <w:b/>
          <w:sz w:val="20"/>
        </w:rPr>
      </w:pPr>
      <w:r w:rsidRPr="00701DEE">
        <w:rPr>
          <w:b/>
          <w:sz w:val="20"/>
        </w:rPr>
        <w:t xml:space="preserve">Маркетинг и продажи </w:t>
      </w:r>
      <w:r>
        <w:rPr>
          <w:b/>
          <w:sz w:val="20"/>
        </w:rPr>
        <w:t>(</w:t>
      </w:r>
      <w:r w:rsidRPr="00701DEE">
        <w:rPr>
          <w:b/>
          <w:i/>
          <w:sz w:val="20"/>
        </w:rPr>
        <w:t xml:space="preserve">Сбыт товаров/услуг </w:t>
      </w:r>
      <w:r>
        <w:rPr>
          <w:b/>
          <w:i/>
          <w:sz w:val="20"/>
        </w:rPr>
        <w:t>)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__________________________________</w:t>
      </w:r>
    </w:p>
    <w:p w:rsidR="00843B55" w:rsidRPr="00701DEE" w:rsidRDefault="00843B55" w:rsidP="008A39F0">
      <w:pPr>
        <w:ind w:left="1440"/>
        <w:rPr>
          <w:sz w:val="20"/>
        </w:rPr>
      </w:pPr>
    </w:p>
    <w:p w:rsidR="00843B55" w:rsidRPr="00701DEE" w:rsidRDefault="00843B55" w:rsidP="008A39F0">
      <w:pPr>
        <w:numPr>
          <w:ilvl w:val="0"/>
          <w:numId w:val="1"/>
        </w:numPr>
        <w:rPr>
          <w:b/>
          <w:sz w:val="20"/>
        </w:rPr>
      </w:pPr>
      <w:r w:rsidRPr="00701DEE">
        <w:rPr>
          <w:b/>
          <w:sz w:val="20"/>
        </w:rPr>
        <w:t xml:space="preserve">Обслуживание </w:t>
      </w:r>
    </w:p>
    <w:p w:rsidR="00843B55" w:rsidRPr="00701DEE" w:rsidRDefault="00843B55" w:rsidP="008A39F0">
      <w:pPr>
        <w:pStyle w:val="ListParagraph"/>
        <w:rPr>
          <w:sz w:val="20"/>
        </w:rPr>
      </w:pPr>
      <w:r w:rsidRPr="00701DEE">
        <w:rPr>
          <w:sz w:val="20"/>
        </w:rPr>
        <w:t>_________________________________</w:t>
      </w:r>
    </w:p>
    <w:p w:rsidR="00843B55" w:rsidRDefault="00843B55" w:rsidP="00701DEE">
      <w:pPr>
        <w:pStyle w:val="ListParagraph"/>
        <w:rPr>
          <w:b/>
          <w:bCs/>
          <w:sz w:val="24"/>
          <w:szCs w:val="28"/>
        </w:rPr>
      </w:pPr>
      <w:r w:rsidRPr="00701DEE">
        <w:rPr>
          <w:sz w:val="20"/>
        </w:rPr>
        <w:t>_________________________________</w:t>
      </w: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Default="00843B55" w:rsidP="00C35834">
      <w:pPr>
        <w:rPr>
          <w:b/>
          <w:bCs/>
          <w:sz w:val="22"/>
          <w:szCs w:val="24"/>
          <w:u w:val="single"/>
        </w:rPr>
      </w:pPr>
      <w:r w:rsidRPr="00C35834">
        <w:rPr>
          <w:b/>
          <w:bCs/>
          <w:sz w:val="22"/>
          <w:szCs w:val="24"/>
          <w:u w:val="single"/>
        </w:rPr>
        <w:t>Бизнес-процессы ведения основной деятельности</w:t>
      </w:r>
      <w:r>
        <w:rPr>
          <w:b/>
          <w:bCs/>
          <w:sz w:val="22"/>
          <w:szCs w:val="24"/>
          <w:u w:val="single"/>
        </w:rPr>
        <w:t>:</w:t>
      </w:r>
    </w:p>
    <w:p w:rsidR="00843B55" w:rsidRPr="00C35834" w:rsidRDefault="00843B55" w:rsidP="00C35834">
      <w:pPr>
        <w:rPr>
          <w:b/>
          <w:bCs/>
          <w:sz w:val="22"/>
          <w:szCs w:val="24"/>
          <w:u w:val="single"/>
        </w:rPr>
      </w:pP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Складирование и хранение продукта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Выбор и сертификация поставщиков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Мониторинг поставок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Заключение контрактов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Производство продукта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Покупка средств производства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Выявление необходимости в обучении и проведение обучения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Оформление заказов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Контроль за состоянием складов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Разработка календарного плана производства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2"/>
          <w:szCs w:val="24"/>
        </w:rPr>
      </w:pPr>
      <w:r w:rsidRPr="008F70B2">
        <w:rPr>
          <w:sz w:val="24"/>
          <w:szCs w:val="28"/>
        </w:rPr>
        <w:t>Обеспечение послепродажного обслуживания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Установка продукции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Перемещение материалов и ресурсов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Упаковка продукта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Специальные требования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Идентификация и планирование необходимых ресурсов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Рекламная стратегия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Обеспечение сохранности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2"/>
          <w:szCs w:val="24"/>
        </w:rPr>
      </w:pPr>
      <w:r w:rsidRPr="008F70B2">
        <w:rPr>
          <w:sz w:val="24"/>
          <w:szCs w:val="28"/>
        </w:rPr>
        <w:t xml:space="preserve">Обработка рекламаций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Обеспечение обслуживания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Покупка сырья и материалов 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Отслеживание и управление повышением квалификации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Разработка прогноза продаж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Приобретение технологий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Доставка продукции покупателю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Организация отправки покупателю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Установление специальных требований к обслуживанию конкретных клиентов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Стратегия ценообразования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Выявление и планирование ресурсов, необходимых для выполнения требований к обслуживанию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Обеспечение работы складов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Обеспечение обслуживания конкретных покупателей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Подготовка продукта к отгрузке</w:t>
      </w:r>
    </w:p>
    <w:p w:rsidR="00843B55" w:rsidRPr="008F70B2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 xml:space="preserve">Выявление целевых потребителей и их нужд 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Формирование необходимых квалификационных требований</w:t>
      </w:r>
    </w:p>
    <w:p w:rsidR="00843B55" w:rsidRDefault="00843B55" w:rsidP="008F70B2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Управление портфелем продукции/услуг</w:t>
      </w:r>
    </w:p>
    <w:p w:rsidR="00843B55" w:rsidRPr="008F70B2" w:rsidRDefault="00843B55" w:rsidP="00CE0483">
      <w:pPr>
        <w:numPr>
          <w:ilvl w:val="2"/>
          <w:numId w:val="1"/>
        </w:numPr>
        <w:tabs>
          <w:tab w:val="clear" w:pos="2160"/>
        </w:tabs>
        <w:ind w:left="0" w:firstLine="0"/>
        <w:rPr>
          <w:sz w:val="24"/>
          <w:szCs w:val="24"/>
        </w:rPr>
      </w:pPr>
      <w:r w:rsidRPr="008F70B2">
        <w:rPr>
          <w:sz w:val="24"/>
          <w:szCs w:val="24"/>
        </w:rPr>
        <w:t>Продажа продуктов/услуг</w:t>
      </w:r>
    </w:p>
    <w:p w:rsidR="00843B55" w:rsidRPr="008F70B2" w:rsidRDefault="00843B55" w:rsidP="008F70B2">
      <w:pPr>
        <w:rPr>
          <w:sz w:val="24"/>
          <w:szCs w:val="28"/>
        </w:rPr>
      </w:pPr>
    </w:p>
    <w:p w:rsidR="00843B55" w:rsidRPr="008F70B2" w:rsidRDefault="00843B55" w:rsidP="008F70B2">
      <w:pPr>
        <w:ind w:left="2160"/>
        <w:rPr>
          <w:sz w:val="24"/>
          <w:szCs w:val="28"/>
        </w:rPr>
      </w:pPr>
    </w:p>
    <w:p w:rsidR="00843B55" w:rsidRPr="008F70B2" w:rsidRDefault="00843B55" w:rsidP="008F70B2">
      <w:pPr>
        <w:ind w:left="1800"/>
        <w:rPr>
          <w:sz w:val="24"/>
          <w:szCs w:val="28"/>
        </w:rPr>
      </w:pPr>
    </w:p>
    <w:p w:rsidR="00843B55" w:rsidRPr="008F70B2" w:rsidRDefault="00843B55" w:rsidP="008F70B2">
      <w:pPr>
        <w:ind w:left="2160"/>
        <w:rPr>
          <w:sz w:val="24"/>
          <w:szCs w:val="28"/>
        </w:rPr>
      </w:pPr>
    </w:p>
    <w:p w:rsidR="00843B55" w:rsidRDefault="00843B55" w:rsidP="008A39F0">
      <w:pPr>
        <w:rPr>
          <w:b/>
          <w:bCs/>
          <w:sz w:val="24"/>
          <w:szCs w:val="28"/>
        </w:rPr>
      </w:pPr>
    </w:p>
    <w:sectPr w:rsidR="00843B55" w:rsidSect="00701DEE">
      <w:pgSz w:w="11906" w:h="16838"/>
      <w:pgMar w:top="284" w:right="849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910"/>
    <w:multiLevelType w:val="hybridMultilevel"/>
    <w:tmpl w:val="9B22EFE0"/>
    <w:lvl w:ilvl="0" w:tplc="43DA5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1B3870B7"/>
    <w:multiLevelType w:val="hybridMultilevel"/>
    <w:tmpl w:val="D63EA408"/>
    <w:lvl w:ilvl="0" w:tplc="43DA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44F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17A4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2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E2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AD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A3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920338"/>
    <w:multiLevelType w:val="hybridMultilevel"/>
    <w:tmpl w:val="6A62B916"/>
    <w:lvl w:ilvl="0" w:tplc="43DA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44F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17A4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2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E2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AD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A3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326F5D"/>
    <w:multiLevelType w:val="hybridMultilevel"/>
    <w:tmpl w:val="CFF215A0"/>
    <w:lvl w:ilvl="0" w:tplc="43DA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44F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0CC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7A4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2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E2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AD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A3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F72BBB"/>
    <w:multiLevelType w:val="hybridMultilevel"/>
    <w:tmpl w:val="DE96E4EA"/>
    <w:lvl w:ilvl="0" w:tplc="43DA5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E907984"/>
    <w:multiLevelType w:val="hybridMultilevel"/>
    <w:tmpl w:val="41442ECA"/>
    <w:lvl w:ilvl="0" w:tplc="43DA5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3C7A5869"/>
    <w:multiLevelType w:val="hybridMultilevel"/>
    <w:tmpl w:val="714E3706"/>
    <w:lvl w:ilvl="0" w:tplc="98A0A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867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825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FE7DD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7D00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049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D2B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BC1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D81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6C51D2"/>
    <w:multiLevelType w:val="hybridMultilevel"/>
    <w:tmpl w:val="6D8C17B0"/>
    <w:lvl w:ilvl="0" w:tplc="43DA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44F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DA5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17A4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2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E2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AD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A3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DE2DE7"/>
    <w:multiLevelType w:val="hybridMultilevel"/>
    <w:tmpl w:val="51F803B4"/>
    <w:lvl w:ilvl="0" w:tplc="43DA5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579C45D1"/>
    <w:multiLevelType w:val="hybridMultilevel"/>
    <w:tmpl w:val="422010BC"/>
    <w:lvl w:ilvl="0" w:tplc="43DA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44F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0CC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7A4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02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E2B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AD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CA3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BD3513"/>
    <w:multiLevelType w:val="hybridMultilevel"/>
    <w:tmpl w:val="D05E2610"/>
    <w:lvl w:ilvl="0" w:tplc="43DA5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8E"/>
    <w:rsid w:val="000050C9"/>
    <w:rsid w:val="00126CCC"/>
    <w:rsid w:val="006826B5"/>
    <w:rsid w:val="00701DEE"/>
    <w:rsid w:val="00843B55"/>
    <w:rsid w:val="008A39F0"/>
    <w:rsid w:val="008F70B2"/>
    <w:rsid w:val="009E4CA8"/>
    <w:rsid w:val="00A85CA3"/>
    <w:rsid w:val="00AE7916"/>
    <w:rsid w:val="00B44A8E"/>
    <w:rsid w:val="00BC0440"/>
    <w:rsid w:val="00C35834"/>
    <w:rsid w:val="00C96E89"/>
    <w:rsid w:val="00CE0483"/>
    <w:rsid w:val="00D675D1"/>
    <w:rsid w:val="00E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5D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5D1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6C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7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458</Words>
  <Characters>2615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Предпринимательство</cp:lastModifiedBy>
  <cp:revision>9</cp:revision>
  <cp:lastPrinted>2016-04-16T07:26:00Z</cp:lastPrinted>
  <dcterms:created xsi:type="dcterms:W3CDTF">2016-04-19T20:22:00Z</dcterms:created>
  <dcterms:modified xsi:type="dcterms:W3CDTF">2016-04-16T07:28:00Z</dcterms:modified>
</cp:coreProperties>
</file>